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6174C4">
        <w:rPr>
          <w:rFonts w:ascii="Times New Roman" w:hAnsi="Times New Roman"/>
          <w:noProof/>
          <w:color w:val="000000"/>
          <w:sz w:val="28"/>
          <w:szCs w:val="28"/>
        </w:rPr>
        <w:t>01.03.2020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6174C4">
        <w:rPr>
          <w:rFonts w:ascii="Times New Roman" w:hAnsi="Times New Roman"/>
          <w:noProof/>
          <w:color w:val="000000"/>
          <w:sz w:val="28"/>
          <w:szCs w:val="28"/>
        </w:rPr>
        <w:t>31.03.2020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tbl>
      <w:tblPr>
        <w:tblW w:w="16081" w:type="dxa"/>
        <w:tblLayout w:type="fixed"/>
        <w:tblLook w:val="04A0" w:firstRow="1" w:lastRow="0" w:firstColumn="1" w:lastColumn="0" w:noHBand="0" w:noVBand="1"/>
      </w:tblPr>
      <w:tblGrid>
        <w:gridCol w:w="400"/>
        <w:gridCol w:w="1409"/>
        <w:gridCol w:w="567"/>
        <w:gridCol w:w="1560"/>
        <w:gridCol w:w="708"/>
        <w:gridCol w:w="709"/>
        <w:gridCol w:w="709"/>
        <w:gridCol w:w="709"/>
        <w:gridCol w:w="992"/>
        <w:gridCol w:w="1276"/>
        <w:gridCol w:w="850"/>
        <w:gridCol w:w="1276"/>
        <w:gridCol w:w="992"/>
        <w:gridCol w:w="1701"/>
        <w:gridCol w:w="1559"/>
        <w:gridCol w:w="664"/>
      </w:tblGrid>
      <w:tr w:rsidR="007243EF" w:rsidRPr="00C0540F" w:rsidTr="004956A6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4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3332FD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3332FD">
        <w:trPr>
          <w:cantSplit/>
          <w:trHeight w:val="388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66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вопросам</w:t>
            </w:r>
          </w:p>
        </w:tc>
      </w:tr>
      <w:tr w:rsidR="004956A6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87EF9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6174C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02 Республика Башкортостан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4A3E1E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(100.00%)</w:t>
            </w:r>
          </w:p>
        </w:tc>
      </w:tr>
      <w:tr w:rsidR="006174C4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Pr="00887EF9" w:rsidRDefault="006174C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16 Республика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(0.46%)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(1.37%)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(0.46%)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(2.28%)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(5.48%)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(4.57%)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(7.31%)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(2.28%)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(1.83%)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(5.02%)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(2.28%)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(0.46%)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 (66.21%)</w:t>
            </w:r>
          </w:p>
        </w:tc>
      </w:tr>
      <w:tr w:rsidR="006174C4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Pr="00887EF9" w:rsidRDefault="006174C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Чеченская Республика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(100.00%)</w:t>
            </w:r>
          </w:p>
        </w:tc>
      </w:tr>
      <w:tr w:rsidR="006174C4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Pr="00887EF9" w:rsidRDefault="006174C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24 Красноярский край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(100.00%)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</w:tr>
      <w:tr w:rsidR="006174C4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Pr="00887EF9" w:rsidRDefault="006174C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35 Вологодская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(100.00%)</w:t>
            </w:r>
          </w:p>
        </w:tc>
      </w:tr>
      <w:tr w:rsidR="006174C4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Pr="00887EF9" w:rsidRDefault="006174C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(100.00%)</w:t>
            </w:r>
          </w:p>
        </w:tc>
      </w:tr>
      <w:tr w:rsidR="006174C4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Pr="00887EF9" w:rsidRDefault="006174C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(0.74%)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(0.74%)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(4.81%)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(5.19%)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(2.96%)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(8.52%)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(0.37%)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(7.41%)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(6.30%)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(3.33%)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 (59.63%)</w:t>
            </w:r>
          </w:p>
        </w:tc>
      </w:tr>
      <w:tr w:rsidR="006174C4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Pr="00887EF9" w:rsidRDefault="006174C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55 Омская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(100.00%)</w:t>
            </w:r>
          </w:p>
        </w:tc>
      </w:tr>
      <w:tr w:rsidR="006174C4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Pr="00887EF9" w:rsidRDefault="006174C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63 Самарская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</w:tr>
      <w:tr w:rsidR="006174C4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Pr="00887EF9" w:rsidRDefault="006174C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66 Свердловская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</w:tr>
      <w:tr w:rsidR="006174C4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Pr="00887EF9" w:rsidRDefault="006174C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(25.00%)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(25.00%)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(25.00%)</w:t>
            </w:r>
          </w:p>
        </w:tc>
      </w:tr>
      <w:tr w:rsidR="006174C4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Pr="00887EF9" w:rsidRDefault="006174C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78 г. Санкт-Петербург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(100.00%)</w:t>
            </w:r>
          </w:p>
        </w:tc>
      </w:tr>
      <w:tr w:rsidR="006174C4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Pr="00887EF9" w:rsidRDefault="006174C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(2.70%)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(2.70%)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(2.70%)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(0.00%)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(91.89%)</w:t>
            </w:r>
          </w:p>
        </w:tc>
      </w:tr>
      <w:tr w:rsidR="006174C4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Pr="00887EF9" w:rsidRDefault="006174C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74C4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Pr="00887EF9" w:rsidRDefault="006174C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C4" w:rsidRDefault="006174C4" w:rsidP="006174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C4" w:rsidRDefault="006174C4" w:rsidP="006174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  <w:bookmarkStart w:id="0" w:name="_GoBack"/>
            <w:bookmarkEnd w:id="0"/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C4"/>
    <w:rsid w:val="00110014"/>
    <w:rsid w:val="001D33EC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174C4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0-6~1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C9B2-7CC0-44D3-B2E4-C7C20297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Пашонина Ольга Сергеевна</dc:creator>
  <cp:lastModifiedBy>Пашонина Ольга Сергеевна</cp:lastModifiedBy>
  <cp:revision>1</cp:revision>
  <cp:lastPrinted>2015-07-29T16:06:00Z</cp:lastPrinted>
  <dcterms:created xsi:type="dcterms:W3CDTF">2020-04-07T09:02:00Z</dcterms:created>
  <dcterms:modified xsi:type="dcterms:W3CDTF">2020-04-07T09:03:00Z</dcterms:modified>
</cp:coreProperties>
</file>